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43" w:rsidRPr="00932418" w:rsidRDefault="00C67A43" w:rsidP="00937EF3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lang w:eastAsia="bg-BG"/>
        </w:rPr>
      </w:pPr>
      <w:r>
        <w:rPr>
          <w:color w:val="000000"/>
          <w:lang w:eastAsia="bg-BG"/>
        </w:rPr>
        <w:t>РАЙОННА ИЗБИРАТЕЛНА КОМИСИЯ</w:t>
      </w:r>
      <w:r>
        <w:rPr>
          <w:color w:val="000000"/>
          <w:lang w:val="en-US" w:eastAsia="bg-BG"/>
        </w:rPr>
        <w:t xml:space="preserve"> </w:t>
      </w:r>
      <w:r>
        <w:rPr>
          <w:color w:val="000000"/>
          <w:lang w:eastAsia="bg-BG"/>
        </w:rPr>
        <w:t>ШУМЕН</w:t>
      </w:r>
    </w:p>
    <w:p w:rsidR="00C67A43" w:rsidRPr="00E867D9" w:rsidRDefault="00C67A43" w:rsidP="00937EF3">
      <w:pPr>
        <w:jc w:val="left"/>
        <w:rPr>
          <w:lang w:eastAsia="bg-BG"/>
        </w:rPr>
      </w:pPr>
      <w:r>
        <w:rPr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C67A43" w:rsidRDefault="00C67A43" w:rsidP="00937EF3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lang w:eastAsia="bg-BG"/>
        </w:rPr>
      </w:pPr>
      <w:r>
        <w:rPr>
          <w:color w:val="000000"/>
          <w:lang w:eastAsia="bg-BG"/>
        </w:rPr>
        <w:t>РЕШЕНИЕ</w:t>
      </w:r>
      <w:r>
        <w:rPr>
          <w:color w:val="000000"/>
          <w:lang w:eastAsia="bg-BG"/>
        </w:rPr>
        <w:br/>
        <w:t xml:space="preserve">№ </w:t>
      </w:r>
      <w:r>
        <w:rPr>
          <w:color w:val="000000"/>
          <w:lang w:val="en-US" w:eastAsia="bg-BG"/>
        </w:rPr>
        <w:t>6</w:t>
      </w:r>
      <w:r>
        <w:rPr>
          <w:color w:val="000000"/>
          <w:lang w:eastAsia="bg-BG"/>
        </w:rPr>
        <w:br/>
        <w:t xml:space="preserve">Шумен, </w:t>
      </w:r>
      <w:r>
        <w:rPr>
          <w:color w:val="000000"/>
          <w:lang w:val="en-US" w:eastAsia="bg-BG"/>
        </w:rPr>
        <w:t>21</w:t>
      </w:r>
      <w:r>
        <w:rPr>
          <w:color w:val="000000"/>
          <w:lang w:eastAsia="bg-BG"/>
        </w:rPr>
        <w:t>.08</w:t>
      </w:r>
      <w:r w:rsidRPr="00E867D9">
        <w:rPr>
          <w:color w:val="000000"/>
          <w:lang w:eastAsia="bg-BG"/>
        </w:rPr>
        <w:t>.2014</w:t>
      </w:r>
    </w:p>
    <w:p w:rsidR="00C67A43" w:rsidRPr="00E867D9" w:rsidRDefault="00C67A43" w:rsidP="00937EF3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lang w:eastAsia="bg-BG"/>
        </w:rPr>
      </w:pPr>
    </w:p>
    <w:p w:rsidR="00C67A43" w:rsidRDefault="00C67A43" w:rsidP="0052545D">
      <w:pPr>
        <w:rPr>
          <w:color w:val="000000"/>
          <w:lang w:val="en-US" w:eastAsia="bg-BG"/>
        </w:rPr>
      </w:pPr>
      <w:r w:rsidRPr="00E867D9">
        <w:rPr>
          <w:color w:val="000000"/>
          <w:lang w:eastAsia="bg-BG"/>
        </w:rPr>
        <w:t>ОТНОСНО</w:t>
      </w:r>
      <w:r>
        <w:rPr>
          <w:color w:val="000000"/>
          <w:lang w:eastAsia="bg-BG"/>
        </w:rPr>
        <w:t>: Определяне дата и час на т</w:t>
      </w:r>
      <w:r>
        <w:rPr>
          <w:color w:val="000000"/>
        </w:rPr>
        <w:t>егленето на жребий за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определяне на  реда за представяне на партиите и коалициите от партии в диспутите по Радио Шумен в изборите за народни представители на 05.10.2014г.</w:t>
      </w:r>
    </w:p>
    <w:p w:rsidR="00C67A43" w:rsidRPr="00321C57" w:rsidRDefault="00C67A43" w:rsidP="00937EF3">
      <w:pPr>
        <w:rPr>
          <w:lang w:val="en-US"/>
        </w:rPr>
      </w:pPr>
    </w:p>
    <w:p w:rsidR="00C67A43" w:rsidRPr="00482DC8" w:rsidRDefault="00C67A43" w:rsidP="00937EF3">
      <w:pPr>
        <w:ind w:left="708"/>
      </w:pPr>
    </w:p>
    <w:p w:rsidR="00C67A43" w:rsidRPr="003E7211" w:rsidRDefault="00C67A43" w:rsidP="00937EF3">
      <w:pPr>
        <w:shd w:val="clear" w:color="auto" w:fill="FEFEFE"/>
        <w:spacing w:after="240" w:line="270" w:lineRule="atLeast"/>
        <w:jc w:val="left"/>
        <w:rPr>
          <w:color w:val="000000"/>
          <w:lang w:eastAsia="bg-BG"/>
        </w:rPr>
      </w:pPr>
      <w:r w:rsidRPr="003E7211">
        <w:rPr>
          <w:color w:val="000000"/>
          <w:lang w:eastAsia="bg-BG"/>
        </w:rPr>
        <w:t>На основание </w:t>
      </w:r>
      <w:r>
        <w:rPr>
          <w:color w:val="000000"/>
          <w:lang w:eastAsia="bg-BG"/>
        </w:rPr>
        <w:t>Решение № 734 - НС от 19.08</w:t>
      </w:r>
      <w:r w:rsidRPr="003E7211">
        <w:rPr>
          <w:color w:val="000000"/>
          <w:lang w:eastAsia="bg-BG"/>
        </w:rPr>
        <w:t xml:space="preserve">.2014г. на ЦИК,  РИК Шумен </w:t>
      </w:r>
    </w:p>
    <w:p w:rsidR="00C67A43" w:rsidRDefault="00C67A43" w:rsidP="00937EF3">
      <w:pPr>
        <w:shd w:val="clear" w:color="auto" w:fill="FEFEFE"/>
        <w:spacing w:after="240" w:line="270" w:lineRule="atLeast"/>
        <w:jc w:val="center"/>
        <w:rPr>
          <w:b/>
          <w:bCs/>
          <w:color w:val="000000"/>
          <w:lang w:eastAsia="bg-BG"/>
        </w:rPr>
      </w:pPr>
      <w:r w:rsidRPr="00E867D9">
        <w:rPr>
          <w:b/>
          <w:bCs/>
          <w:color w:val="000000"/>
          <w:lang w:eastAsia="bg-BG"/>
        </w:rPr>
        <w:t>Р Е Ш И:</w:t>
      </w:r>
    </w:p>
    <w:p w:rsidR="00C67A43" w:rsidRPr="00937EF3" w:rsidRDefault="00C67A43" w:rsidP="00937EF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937EF3">
        <w:rPr>
          <w:color w:val="000000"/>
        </w:rPr>
        <w:t xml:space="preserve">Жребият за реда за представяне на партиите и коалициите от партии в диспутите по Радио Шумен в изборите за народни представители на 05.10.2014г. ще се извърши на </w:t>
      </w:r>
      <w:r>
        <w:rPr>
          <w:color w:val="000000"/>
        </w:rPr>
        <w:t>27</w:t>
      </w:r>
      <w:r w:rsidRPr="00D068D0">
        <w:rPr>
          <w:color w:val="000000"/>
          <w:lang w:val="en-US"/>
        </w:rPr>
        <w:t>.</w:t>
      </w:r>
      <w:r>
        <w:rPr>
          <w:color w:val="000000"/>
        </w:rPr>
        <w:t>08</w:t>
      </w:r>
      <w:bookmarkStart w:id="0" w:name="_GoBack"/>
      <w:bookmarkEnd w:id="0"/>
      <w:r w:rsidRPr="00937EF3">
        <w:rPr>
          <w:color w:val="000000"/>
        </w:rPr>
        <w:t xml:space="preserve">.2014г. в 16.00ч. в залата на РИК Шумен /заседателна зала № 2 на Областна администрация/. </w:t>
      </w:r>
    </w:p>
    <w:p w:rsidR="00C67A43" w:rsidRPr="00937EF3" w:rsidRDefault="00C67A43" w:rsidP="00937EF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Тегленето на жребият ще се извърши публично и на него могат да присъстват представители на партиите и коалициите, на регистрираните от тях кандидати, представители на Радио Шумен и представители на средствата за масово осведомяване.</w:t>
      </w:r>
    </w:p>
    <w:p w:rsidR="00C67A43" w:rsidRPr="003E7211" w:rsidRDefault="00C67A43" w:rsidP="00937EF3">
      <w:pPr>
        <w:spacing w:before="100" w:beforeAutospacing="1" w:after="100" w:afterAutospacing="1"/>
        <w:rPr>
          <w:lang w:eastAsia="bg-BG"/>
        </w:rPr>
      </w:pPr>
    </w:p>
    <w:p w:rsidR="00C67A43" w:rsidRPr="00E867D9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E867D9">
        <w:rPr>
          <w:color w:val="000000"/>
          <w:sz w:val="28"/>
          <w:szCs w:val="28"/>
        </w:rPr>
        <w:t>Решението подлежи на обжалване пр</w:t>
      </w:r>
      <w:r>
        <w:rPr>
          <w:color w:val="000000"/>
          <w:sz w:val="28"/>
          <w:szCs w:val="28"/>
        </w:rPr>
        <w:t xml:space="preserve">ед </w:t>
      </w:r>
      <w:r w:rsidRPr="00E867D9">
        <w:rPr>
          <w:color w:val="000000"/>
          <w:sz w:val="28"/>
          <w:szCs w:val="28"/>
        </w:rPr>
        <w:t>Централната избирателна комисия в 3-дневен срок от обявяването му.</w:t>
      </w:r>
    </w:p>
    <w:p w:rsidR="00C67A43" w:rsidRPr="00E867D9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:rsidR="00C67A43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E867D9">
        <w:rPr>
          <w:color w:val="000000"/>
          <w:sz w:val="28"/>
          <w:szCs w:val="28"/>
        </w:rPr>
        <w:t>ПРЕДСЕДАТЕЛ:</w:t>
      </w:r>
    </w:p>
    <w:p w:rsidR="00C67A43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E867D9">
        <w:rPr>
          <w:color w:val="000000"/>
          <w:sz w:val="28"/>
          <w:szCs w:val="28"/>
        </w:rPr>
        <w:t>СЕКРЕТАР:</w:t>
      </w:r>
    </w:p>
    <w:p w:rsidR="00C67A43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 и час на поставянето: ……………………………………………………..</w:t>
      </w:r>
    </w:p>
    <w:p w:rsidR="00C67A43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:rsidR="00C67A43" w:rsidRPr="00E867D9" w:rsidRDefault="00C67A43" w:rsidP="00937EF3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 и час на свалянето: ………………………………………………………..</w:t>
      </w:r>
    </w:p>
    <w:p w:rsidR="00C67A43" w:rsidRDefault="00C67A43"/>
    <w:sectPr w:rsidR="00C67A43" w:rsidSect="006C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8D8"/>
    <w:multiLevelType w:val="hybridMultilevel"/>
    <w:tmpl w:val="23FE1BB2"/>
    <w:lvl w:ilvl="0" w:tplc="0262C1FA">
      <w:start w:val="1"/>
      <w:numFmt w:val="decimal"/>
      <w:lvlText w:val="%1."/>
      <w:lvlJc w:val="left"/>
      <w:pPr>
        <w:ind w:left="435" w:hanging="360"/>
      </w:pPr>
      <w:rPr>
        <w:rFonts w:eastAsia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68FB202F"/>
    <w:multiLevelType w:val="hybridMultilevel"/>
    <w:tmpl w:val="A0CC1D0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C9D"/>
    <w:rsid w:val="00041FB0"/>
    <w:rsid w:val="002C6B84"/>
    <w:rsid w:val="00321C57"/>
    <w:rsid w:val="003E7211"/>
    <w:rsid w:val="00482DC8"/>
    <w:rsid w:val="0052545D"/>
    <w:rsid w:val="00554B5C"/>
    <w:rsid w:val="005734B7"/>
    <w:rsid w:val="006137EA"/>
    <w:rsid w:val="006C3C5C"/>
    <w:rsid w:val="00902169"/>
    <w:rsid w:val="00932418"/>
    <w:rsid w:val="00937EF3"/>
    <w:rsid w:val="00C67A43"/>
    <w:rsid w:val="00C82C9D"/>
    <w:rsid w:val="00D068D0"/>
    <w:rsid w:val="00E867D9"/>
    <w:rsid w:val="00E9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F3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7EF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937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ШУМЕН</dc:title>
  <dc:subject/>
  <dc:creator>User</dc:creator>
  <cp:keywords/>
  <dc:description/>
  <cp:lastModifiedBy>simpleuser</cp:lastModifiedBy>
  <cp:revision>2</cp:revision>
  <dcterms:created xsi:type="dcterms:W3CDTF">2014-08-22T09:05:00Z</dcterms:created>
  <dcterms:modified xsi:type="dcterms:W3CDTF">2014-08-22T09:05:00Z</dcterms:modified>
</cp:coreProperties>
</file>